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1"/>
        <w:gridCol w:w="1418"/>
        <w:gridCol w:w="3118"/>
      </w:tblGrid>
      <w:tr w:rsidR="00BE73EE" w:rsidRPr="00A721A2" w14:paraId="424E8803" w14:textId="77777777" w:rsidTr="00FC4D03">
        <w:tc>
          <w:tcPr>
            <w:tcW w:w="5211" w:type="dxa"/>
            <w:vMerge w:val="restart"/>
          </w:tcPr>
          <w:p w14:paraId="3A617788" w14:textId="77777777" w:rsidR="00BE73EE" w:rsidRPr="00F029A6" w:rsidRDefault="004C7721" w:rsidP="00635C88">
            <w:pPr>
              <w:tabs>
                <w:tab w:val="left" w:pos="284"/>
              </w:tabs>
              <w:rPr>
                <w:rFonts w:ascii="Arial Rounded MT Bold" w:hAnsi="Arial Rounded MT Bold"/>
                <w:b/>
                <w:sz w:val="14"/>
                <w:u w:val="single"/>
              </w:rPr>
            </w:pPr>
            <w:r>
              <w:rPr>
                <w:b/>
                <w:sz w:val="14"/>
                <w:u w:val="single"/>
              </w:rPr>
              <w:t>Landratsamt Dingolfing-Landau</w:t>
            </w:r>
            <w:r w:rsidR="00BE73EE">
              <w:rPr>
                <w:b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–</w:t>
            </w:r>
            <w:r w:rsidR="00BE73EE">
              <w:rPr>
                <w:b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Obere Stadt</w:t>
            </w:r>
            <w:r w:rsidR="00BE73EE" w:rsidRPr="00F029A6">
              <w:rPr>
                <w:b/>
                <w:sz w:val="14"/>
                <w:u w:val="single"/>
              </w:rPr>
              <w:t xml:space="preserve"> 1</w:t>
            </w:r>
            <w:r w:rsidR="00BE73EE">
              <w:rPr>
                <w:b/>
                <w:sz w:val="14"/>
                <w:u w:val="single"/>
              </w:rPr>
              <w:t xml:space="preserve"> - </w:t>
            </w:r>
            <w:r>
              <w:rPr>
                <w:b/>
                <w:sz w:val="14"/>
                <w:u w:val="single"/>
              </w:rPr>
              <w:t>84130</w:t>
            </w:r>
            <w:r w:rsidR="00BE73EE" w:rsidRPr="00F029A6">
              <w:rPr>
                <w:b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Dingolfing</w:t>
            </w:r>
          </w:p>
          <w:p w14:paraId="4833701A" w14:textId="77777777" w:rsidR="00BE73EE" w:rsidRDefault="00BE73EE" w:rsidP="00635C88">
            <w:pPr>
              <w:rPr>
                <w:u w:val="single"/>
              </w:rPr>
            </w:pPr>
          </w:p>
          <w:p w14:paraId="78606B29" w14:textId="77777777" w:rsidR="00BE73EE" w:rsidRDefault="00BE73EE" w:rsidP="00635C88">
            <w:r>
              <w:t>An die</w:t>
            </w:r>
            <w:r w:rsidR="007B312A">
              <w:t xml:space="preserve"> Vertreter</w:t>
            </w:r>
          </w:p>
          <w:p w14:paraId="25FBFC4E" w14:textId="77777777" w:rsidR="007B312A" w:rsidRDefault="007B312A" w:rsidP="00635C88">
            <w:r>
              <w:t>der Presse</w:t>
            </w:r>
          </w:p>
          <w:p w14:paraId="4F0B1247" w14:textId="77777777" w:rsidR="00E319FE" w:rsidRPr="00293CE2" w:rsidRDefault="00E319FE" w:rsidP="00635C88"/>
        </w:tc>
        <w:tc>
          <w:tcPr>
            <w:tcW w:w="1418" w:type="dxa"/>
            <w:vAlign w:val="center"/>
          </w:tcPr>
          <w:p w14:paraId="76C914BE" w14:textId="77777777" w:rsidR="00BE73EE" w:rsidRPr="00F029A6" w:rsidRDefault="00BE73EE" w:rsidP="00E319FE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B2DACE5" w14:textId="77777777" w:rsidR="00BE73EE" w:rsidRPr="00F029A6" w:rsidRDefault="00BE73EE" w:rsidP="00635C88">
            <w:pPr>
              <w:ind w:left="-28"/>
              <w:rPr>
                <w:sz w:val="18"/>
                <w:szCs w:val="18"/>
              </w:rPr>
            </w:pPr>
          </w:p>
        </w:tc>
      </w:tr>
      <w:tr w:rsidR="00BE73EE" w:rsidRPr="00A721A2" w14:paraId="54A29977" w14:textId="77777777" w:rsidTr="00FC4D03">
        <w:tc>
          <w:tcPr>
            <w:tcW w:w="5211" w:type="dxa"/>
            <w:vMerge/>
          </w:tcPr>
          <w:p w14:paraId="59C4A51E" w14:textId="77777777" w:rsidR="00BE73EE" w:rsidRPr="000A144B" w:rsidRDefault="00BE73EE" w:rsidP="00635C8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14:paraId="67FF5B6B" w14:textId="77777777" w:rsidR="00BE73EE" w:rsidRPr="00F029A6" w:rsidRDefault="00BE73EE" w:rsidP="00E319FE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4A630AD0" w14:textId="77777777" w:rsidR="00BE73EE" w:rsidRPr="00F029A6" w:rsidRDefault="00BE73EE" w:rsidP="00635C88">
            <w:pPr>
              <w:rPr>
                <w:sz w:val="18"/>
                <w:szCs w:val="18"/>
              </w:rPr>
            </w:pPr>
          </w:p>
        </w:tc>
      </w:tr>
      <w:tr w:rsidR="00BE73EE" w:rsidRPr="00A721A2" w14:paraId="21FFD007" w14:textId="77777777" w:rsidTr="00FC4D03">
        <w:tc>
          <w:tcPr>
            <w:tcW w:w="5211" w:type="dxa"/>
            <w:vMerge/>
          </w:tcPr>
          <w:p w14:paraId="7CE64424" w14:textId="77777777" w:rsidR="00BE73EE" w:rsidRPr="00A721A2" w:rsidRDefault="00BE73EE" w:rsidP="00635C88">
            <w:pPr>
              <w:rPr>
                <w:sz w:val="14"/>
                <w:szCs w:val="14"/>
                <w:u w:val="single"/>
              </w:rPr>
            </w:pPr>
          </w:p>
        </w:tc>
        <w:tc>
          <w:tcPr>
            <w:tcW w:w="1418" w:type="dxa"/>
            <w:vAlign w:val="center"/>
          </w:tcPr>
          <w:p w14:paraId="28D11815" w14:textId="77777777" w:rsidR="00BE73EE" w:rsidRPr="00F029A6" w:rsidRDefault="00E319FE" w:rsidP="00E319FE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Sachbearbeiter</w:t>
            </w:r>
            <w:r w:rsidR="00BE73EE" w:rsidRPr="00F029A6">
              <w:rPr>
                <w:sz w:val="18"/>
                <w:szCs w:val="18"/>
              </w:rPr>
              <w:t>:</w:t>
            </w:r>
          </w:p>
        </w:tc>
        <w:tc>
          <w:tcPr>
            <w:tcW w:w="3118" w:type="dxa"/>
            <w:vAlign w:val="center"/>
          </w:tcPr>
          <w:p w14:paraId="7895B2F8" w14:textId="69FF78F0" w:rsidR="00BE73EE" w:rsidRPr="00F029A6" w:rsidRDefault="00A61BBB" w:rsidP="00635C88">
            <w:pPr>
              <w:ind w:left="-28"/>
              <w:rPr>
                <w:sz w:val="18"/>
                <w:szCs w:val="18"/>
              </w:rPr>
            </w:pPr>
            <w:r w:rsidRPr="00F2411E">
              <w:rPr>
                <w:noProof/>
                <w:sz w:val="18"/>
                <w:szCs w:val="18"/>
              </w:rPr>
              <w:t>Erika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F2411E">
              <w:rPr>
                <w:noProof/>
                <w:sz w:val="18"/>
                <w:szCs w:val="18"/>
              </w:rPr>
              <w:t>Huber</w:t>
            </w:r>
          </w:p>
        </w:tc>
      </w:tr>
      <w:tr w:rsidR="00BE73EE" w:rsidRPr="00A721A2" w14:paraId="2CE9A0DC" w14:textId="77777777" w:rsidTr="00FC4D03">
        <w:tc>
          <w:tcPr>
            <w:tcW w:w="5211" w:type="dxa"/>
            <w:vMerge/>
          </w:tcPr>
          <w:p w14:paraId="6DDC60CD" w14:textId="77777777" w:rsidR="00BE73EE" w:rsidRPr="00A721A2" w:rsidRDefault="00BE73EE" w:rsidP="00635C88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3A7A8485" w14:textId="77777777" w:rsidR="00BE73EE" w:rsidRPr="00F029A6" w:rsidRDefault="00BE73EE" w:rsidP="00E319FE">
            <w:pPr>
              <w:ind w:left="-108"/>
              <w:rPr>
                <w:sz w:val="18"/>
                <w:szCs w:val="18"/>
              </w:rPr>
            </w:pPr>
            <w:r w:rsidRPr="00F029A6">
              <w:rPr>
                <w:sz w:val="18"/>
                <w:szCs w:val="18"/>
              </w:rPr>
              <w:t>Zimmer Nr.:</w:t>
            </w:r>
          </w:p>
        </w:tc>
        <w:tc>
          <w:tcPr>
            <w:tcW w:w="3118" w:type="dxa"/>
          </w:tcPr>
          <w:p w14:paraId="093AB976" w14:textId="2A31AD86" w:rsidR="00BE73EE" w:rsidRPr="00F029A6" w:rsidRDefault="00A61BBB" w:rsidP="00635C88">
            <w:pPr>
              <w:rPr>
                <w:sz w:val="18"/>
                <w:szCs w:val="18"/>
              </w:rPr>
            </w:pPr>
            <w:r w:rsidRPr="00F2411E">
              <w:rPr>
                <w:noProof/>
                <w:sz w:val="18"/>
                <w:szCs w:val="18"/>
              </w:rPr>
              <w:t>133</w:t>
            </w:r>
          </w:p>
        </w:tc>
      </w:tr>
      <w:tr w:rsidR="00BE73EE" w:rsidRPr="00A721A2" w14:paraId="67B81D67" w14:textId="77777777" w:rsidTr="00FC4D03">
        <w:tc>
          <w:tcPr>
            <w:tcW w:w="5211" w:type="dxa"/>
            <w:vMerge/>
          </w:tcPr>
          <w:p w14:paraId="19CCEC38" w14:textId="77777777" w:rsidR="00BE73EE" w:rsidRPr="00A721A2" w:rsidRDefault="00BE73EE" w:rsidP="00635C88">
            <w:pPr>
              <w:rPr>
                <w:u w:val="single"/>
              </w:rPr>
            </w:pPr>
          </w:p>
        </w:tc>
        <w:tc>
          <w:tcPr>
            <w:tcW w:w="1418" w:type="dxa"/>
            <w:vAlign w:val="center"/>
          </w:tcPr>
          <w:p w14:paraId="658EE114" w14:textId="77777777" w:rsidR="00BE73EE" w:rsidRPr="00F029A6" w:rsidRDefault="00BE73EE" w:rsidP="00E319FE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55DBA12" w14:textId="77777777" w:rsidR="00BE73EE" w:rsidRPr="00F029A6" w:rsidRDefault="00BE73EE" w:rsidP="00635C88">
            <w:pPr>
              <w:ind w:left="-28"/>
              <w:rPr>
                <w:sz w:val="18"/>
                <w:szCs w:val="18"/>
              </w:rPr>
            </w:pPr>
          </w:p>
        </w:tc>
      </w:tr>
      <w:tr w:rsidR="00BE73EE" w:rsidRPr="00A721A2" w14:paraId="20533318" w14:textId="77777777" w:rsidTr="00FC4D03">
        <w:tc>
          <w:tcPr>
            <w:tcW w:w="5211" w:type="dxa"/>
            <w:vMerge/>
          </w:tcPr>
          <w:p w14:paraId="1D4CE298" w14:textId="77777777" w:rsidR="00BE73EE" w:rsidRPr="00A721A2" w:rsidRDefault="00BE73EE" w:rsidP="00635C88">
            <w:pPr>
              <w:rPr>
                <w:u w:val="single"/>
              </w:rPr>
            </w:pPr>
          </w:p>
        </w:tc>
        <w:tc>
          <w:tcPr>
            <w:tcW w:w="1418" w:type="dxa"/>
            <w:vAlign w:val="center"/>
          </w:tcPr>
          <w:p w14:paraId="299DA375" w14:textId="77777777" w:rsidR="00BE73EE" w:rsidRPr="00F029A6" w:rsidRDefault="00BE73EE" w:rsidP="00E319FE">
            <w:pPr>
              <w:ind w:left="-108"/>
              <w:rPr>
                <w:sz w:val="18"/>
                <w:szCs w:val="18"/>
              </w:rPr>
            </w:pPr>
            <w:r w:rsidRPr="00F029A6">
              <w:rPr>
                <w:sz w:val="18"/>
                <w:szCs w:val="18"/>
              </w:rPr>
              <w:t>Telefon:</w:t>
            </w:r>
          </w:p>
        </w:tc>
        <w:tc>
          <w:tcPr>
            <w:tcW w:w="3118" w:type="dxa"/>
            <w:vAlign w:val="center"/>
          </w:tcPr>
          <w:p w14:paraId="1F9488DC" w14:textId="2CB29921" w:rsidR="00BE73EE" w:rsidRPr="00F029A6" w:rsidRDefault="00A61BBB" w:rsidP="00635C88">
            <w:pPr>
              <w:ind w:left="-28"/>
              <w:rPr>
                <w:sz w:val="18"/>
                <w:szCs w:val="18"/>
              </w:rPr>
            </w:pPr>
            <w:r w:rsidRPr="00F2411E">
              <w:rPr>
                <w:noProof/>
                <w:sz w:val="18"/>
                <w:szCs w:val="18"/>
              </w:rPr>
              <w:t>08731/87-107</w:t>
            </w:r>
          </w:p>
        </w:tc>
      </w:tr>
      <w:tr w:rsidR="00BE73EE" w:rsidRPr="00A721A2" w14:paraId="14790C0F" w14:textId="77777777" w:rsidTr="00FC4D03">
        <w:tc>
          <w:tcPr>
            <w:tcW w:w="5211" w:type="dxa"/>
            <w:vMerge/>
          </w:tcPr>
          <w:p w14:paraId="32DBEB06" w14:textId="77777777" w:rsidR="00BE73EE" w:rsidRPr="00A721A2" w:rsidRDefault="00BE73EE" w:rsidP="00635C88">
            <w:pPr>
              <w:rPr>
                <w:u w:val="single"/>
              </w:rPr>
            </w:pPr>
          </w:p>
        </w:tc>
        <w:tc>
          <w:tcPr>
            <w:tcW w:w="1418" w:type="dxa"/>
            <w:vAlign w:val="center"/>
          </w:tcPr>
          <w:p w14:paraId="39D40DB6" w14:textId="77777777" w:rsidR="00BE73EE" w:rsidRPr="00F029A6" w:rsidRDefault="00BE73EE" w:rsidP="00E319FE">
            <w:pPr>
              <w:ind w:left="-108"/>
              <w:rPr>
                <w:sz w:val="18"/>
                <w:szCs w:val="18"/>
              </w:rPr>
            </w:pPr>
            <w:r w:rsidRPr="00F029A6">
              <w:rPr>
                <w:sz w:val="18"/>
                <w:szCs w:val="18"/>
              </w:rPr>
              <w:t>Telefax:</w:t>
            </w:r>
          </w:p>
        </w:tc>
        <w:tc>
          <w:tcPr>
            <w:tcW w:w="3118" w:type="dxa"/>
            <w:vAlign w:val="center"/>
          </w:tcPr>
          <w:p w14:paraId="171ED25E" w14:textId="673E117B" w:rsidR="00BE73EE" w:rsidRPr="00F029A6" w:rsidRDefault="00BE73EE" w:rsidP="00635C88">
            <w:pPr>
              <w:ind w:left="-28"/>
              <w:rPr>
                <w:sz w:val="18"/>
                <w:szCs w:val="18"/>
              </w:rPr>
            </w:pPr>
          </w:p>
        </w:tc>
      </w:tr>
      <w:tr w:rsidR="00BE73EE" w:rsidRPr="00A721A2" w14:paraId="349DD30F" w14:textId="77777777" w:rsidTr="00FC4D03">
        <w:tc>
          <w:tcPr>
            <w:tcW w:w="5211" w:type="dxa"/>
            <w:vMerge/>
          </w:tcPr>
          <w:p w14:paraId="02D05FDD" w14:textId="77777777" w:rsidR="00BE73EE" w:rsidRPr="00A721A2" w:rsidRDefault="00BE73EE" w:rsidP="00635C88">
            <w:pPr>
              <w:rPr>
                <w:u w:val="single"/>
              </w:rPr>
            </w:pPr>
          </w:p>
        </w:tc>
        <w:tc>
          <w:tcPr>
            <w:tcW w:w="1418" w:type="dxa"/>
            <w:vAlign w:val="center"/>
          </w:tcPr>
          <w:p w14:paraId="0EFA4E8C" w14:textId="77777777" w:rsidR="00BE73EE" w:rsidRPr="00F029A6" w:rsidRDefault="00BE73EE" w:rsidP="00E319FE">
            <w:pPr>
              <w:ind w:left="-108"/>
              <w:rPr>
                <w:sz w:val="18"/>
                <w:szCs w:val="18"/>
              </w:rPr>
            </w:pPr>
            <w:r w:rsidRPr="00F029A6">
              <w:rPr>
                <w:sz w:val="18"/>
                <w:szCs w:val="18"/>
              </w:rPr>
              <w:t>E-Mail:</w:t>
            </w:r>
          </w:p>
        </w:tc>
        <w:tc>
          <w:tcPr>
            <w:tcW w:w="3118" w:type="dxa"/>
            <w:vAlign w:val="center"/>
          </w:tcPr>
          <w:p w14:paraId="33A3F940" w14:textId="6CFDFF75" w:rsidR="00BE73EE" w:rsidRPr="00F029A6" w:rsidRDefault="00A61BBB" w:rsidP="00635C88">
            <w:pPr>
              <w:ind w:left="-28"/>
              <w:rPr>
                <w:sz w:val="18"/>
                <w:szCs w:val="18"/>
              </w:rPr>
            </w:pPr>
            <w:r w:rsidRPr="00F2411E">
              <w:rPr>
                <w:noProof/>
                <w:sz w:val="18"/>
                <w:szCs w:val="18"/>
              </w:rPr>
              <w:t>erika.huber@landkreis-dingolfing-landau.de</w:t>
            </w:r>
          </w:p>
        </w:tc>
      </w:tr>
    </w:tbl>
    <w:p w14:paraId="25B6B2E1" w14:textId="77777777" w:rsidR="00991FE2" w:rsidRDefault="00991FE2" w:rsidP="00991FE2">
      <w:pPr>
        <w:pStyle w:val="berschrift1"/>
        <w:spacing w:before="120" w:after="0"/>
        <w:rPr>
          <w:b w:val="0"/>
          <w:caps/>
        </w:rPr>
      </w:pPr>
    </w:p>
    <w:p w14:paraId="6CF91FB4" w14:textId="51A0AFD6" w:rsidR="00002700" w:rsidRDefault="00002700" w:rsidP="00002700">
      <w:pPr>
        <w:pStyle w:val="berschrift1"/>
        <w:spacing w:before="120" w:after="0"/>
        <w:rPr>
          <w:b w:val="0"/>
          <w:caps/>
          <w:u w:val="single"/>
        </w:rPr>
      </w:pPr>
      <w:r>
        <w:rPr>
          <w:b w:val="0"/>
          <w:caps/>
          <w:u w:val="single"/>
        </w:rPr>
        <w:t xml:space="preserve">Einladung zur </w:t>
      </w:r>
      <w:r w:rsidR="00A61BBB" w:rsidRPr="00A61BBB">
        <w:rPr>
          <w:b w:val="0"/>
          <w:caps/>
          <w:noProof/>
          <w:u w:val="single"/>
        </w:rPr>
        <w:t>5. Sitzung des Bauausschusses</w:t>
      </w:r>
    </w:p>
    <w:p w14:paraId="2C421E8C" w14:textId="77777777" w:rsidR="00F162DD" w:rsidRDefault="00F162DD"/>
    <w:p w14:paraId="7F9AB8E6" w14:textId="77777777" w:rsidR="00F24E89" w:rsidRDefault="006A46A5" w:rsidP="00F24E89">
      <w:pPr>
        <w:spacing w:line="480" w:lineRule="auto"/>
      </w:pPr>
      <w:r>
        <w:t>Sehr geehrte Damen und Herren,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34"/>
        <w:gridCol w:w="8646"/>
        <w:gridCol w:w="567"/>
      </w:tblGrid>
      <w:tr w:rsidR="004349DB" w:rsidRPr="00E319FE" w14:paraId="442042A1" w14:textId="77777777" w:rsidTr="009A4F14">
        <w:tc>
          <w:tcPr>
            <w:tcW w:w="534" w:type="dxa"/>
            <w:vAlign w:val="center"/>
          </w:tcPr>
          <w:p w14:paraId="6DB439CD" w14:textId="77777777" w:rsidR="004349DB" w:rsidRPr="00E319FE" w:rsidRDefault="004349DB" w:rsidP="00EB3249">
            <w:pPr>
              <w:jc w:val="center"/>
              <w:rPr>
                <w:b/>
              </w:rPr>
            </w:pPr>
          </w:p>
        </w:tc>
        <w:tc>
          <w:tcPr>
            <w:tcW w:w="8646" w:type="dxa"/>
            <w:vAlign w:val="center"/>
          </w:tcPr>
          <w:p w14:paraId="361A5D31" w14:textId="43DDF6A9" w:rsidR="004349DB" w:rsidRPr="00E319FE" w:rsidRDefault="004349DB" w:rsidP="00EB3249">
            <w:pPr>
              <w:jc w:val="center"/>
              <w:rPr>
                <w:b/>
              </w:rPr>
            </w:pPr>
            <w:r w:rsidRPr="00E319FE">
              <w:rPr>
                <w:b/>
              </w:rPr>
              <w:t xml:space="preserve">am </w:t>
            </w:r>
            <w:r w:rsidR="00A61BBB" w:rsidRPr="00F2411E">
              <w:rPr>
                <w:b/>
                <w:noProof/>
              </w:rPr>
              <w:t>Montag</w:t>
            </w:r>
            <w:r w:rsidRPr="00E319FE">
              <w:rPr>
                <w:b/>
              </w:rPr>
              <w:t>,</w:t>
            </w:r>
            <w:r w:rsidR="00E319FE">
              <w:rPr>
                <w:b/>
              </w:rPr>
              <w:t xml:space="preserve"> den</w:t>
            </w:r>
            <w:r w:rsidRPr="00E319FE">
              <w:rPr>
                <w:b/>
              </w:rPr>
              <w:t xml:space="preserve"> </w:t>
            </w:r>
            <w:r w:rsidR="00A61BBB">
              <w:rPr>
                <w:b/>
                <w:noProof/>
              </w:rPr>
              <w:t>29. September 2025</w:t>
            </w:r>
            <w:r w:rsidRPr="00E319FE">
              <w:rPr>
                <w:b/>
              </w:rPr>
              <w:t xml:space="preserve">, </w:t>
            </w:r>
            <w:r w:rsidR="00A61BBB" w:rsidRPr="00F2411E">
              <w:rPr>
                <w:b/>
                <w:noProof/>
              </w:rPr>
              <w:t>14:00</w:t>
            </w:r>
            <w:r w:rsidRPr="00E319FE">
              <w:rPr>
                <w:b/>
              </w:rPr>
              <w:t> Uhr</w:t>
            </w:r>
          </w:p>
        </w:tc>
        <w:tc>
          <w:tcPr>
            <w:tcW w:w="567" w:type="dxa"/>
            <w:vAlign w:val="center"/>
          </w:tcPr>
          <w:p w14:paraId="2C75F40C" w14:textId="77777777" w:rsidR="004349DB" w:rsidRPr="00E319FE" w:rsidRDefault="004349DB" w:rsidP="00EB3249">
            <w:pPr>
              <w:jc w:val="center"/>
              <w:rPr>
                <w:b/>
              </w:rPr>
            </w:pPr>
          </w:p>
        </w:tc>
      </w:tr>
      <w:tr w:rsidR="004349DB" w:rsidRPr="00E319FE" w14:paraId="46F66F11" w14:textId="77777777" w:rsidTr="009A4F14">
        <w:tc>
          <w:tcPr>
            <w:tcW w:w="534" w:type="dxa"/>
            <w:vAlign w:val="center"/>
          </w:tcPr>
          <w:p w14:paraId="24A90543" w14:textId="77777777" w:rsidR="004349DB" w:rsidRPr="00E319FE" w:rsidRDefault="004349DB" w:rsidP="00EB3249">
            <w:pPr>
              <w:jc w:val="center"/>
              <w:rPr>
                <w:b/>
              </w:rPr>
            </w:pPr>
          </w:p>
        </w:tc>
        <w:tc>
          <w:tcPr>
            <w:tcW w:w="8646" w:type="dxa"/>
            <w:vAlign w:val="center"/>
          </w:tcPr>
          <w:p w14:paraId="033BAEF7" w14:textId="190F6053" w:rsidR="004349DB" w:rsidRPr="00E319FE" w:rsidRDefault="004349DB" w:rsidP="00EB3249">
            <w:pPr>
              <w:jc w:val="center"/>
              <w:rPr>
                <w:b/>
              </w:rPr>
            </w:pPr>
            <w:r w:rsidRPr="00E319FE">
              <w:rPr>
                <w:b/>
              </w:rPr>
              <w:t xml:space="preserve">findet </w:t>
            </w:r>
            <w:r w:rsidR="00BE73EE" w:rsidRPr="00E319FE">
              <w:rPr>
                <w:b/>
              </w:rPr>
              <w:t xml:space="preserve">im </w:t>
            </w:r>
            <w:r w:rsidR="00A61BBB" w:rsidRPr="00F2411E">
              <w:rPr>
                <w:b/>
                <w:noProof/>
              </w:rPr>
              <w:t>kleinen Sitzungssaal des Landratsamtes Dingolfing-Landau, 1.OG</w:t>
            </w:r>
          </w:p>
        </w:tc>
        <w:tc>
          <w:tcPr>
            <w:tcW w:w="567" w:type="dxa"/>
            <w:vAlign w:val="center"/>
          </w:tcPr>
          <w:p w14:paraId="23B3E21E" w14:textId="77777777" w:rsidR="004349DB" w:rsidRPr="00E319FE" w:rsidRDefault="004349DB" w:rsidP="00EB3249">
            <w:pPr>
              <w:jc w:val="center"/>
              <w:rPr>
                <w:b/>
              </w:rPr>
            </w:pPr>
          </w:p>
        </w:tc>
      </w:tr>
      <w:tr w:rsidR="004349DB" w:rsidRPr="00E319FE" w14:paraId="558FDB09" w14:textId="77777777" w:rsidTr="009A4F14">
        <w:tc>
          <w:tcPr>
            <w:tcW w:w="534" w:type="dxa"/>
            <w:vAlign w:val="center"/>
          </w:tcPr>
          <w:p w14:paraId="770FCBAB" w14:textId="77777777" w:rsidR="004349DB" w:rsidRPr="00E319FE" w:rsidRDefault="004349DB" w:rsidP="00EB3249">
            <w:pPr>
              <w:jc w:val="center"/>
              <w:rPr>
                <w:b/>
              </w:rPr>
            </w:pPr>
          </w:p>
        </w:tc>
        <w:tc>
          <w:tcPr>
            <w:tcW w:w="8646" w:type="dxa"/>
            <w:vAlign w:val="center"/>
          </w:tcPr>
          <w:p w14:paraId="34055FED" w14:textId="3E34527F" w:rsidR="004349DB" w:rsidRPr="00E319FE" w:rsidRDefault="00F162DD" w:rsidP="00EB3249">
            <w:pPr>
              <w:jc w:val="center"/>
              <w:rPr>
                <w:b/>
              </w:rPr>
            </w:pPr>
            <w:r w:rsidRPr="00E319FE">
              <w:rPr>
                <w:b/>
              </w:rPr>
              <w:t>die</w:t>
            </w:r>
            <w:r w:rsidR="004349DB" w:rsidRPr="00E319FE">
              <w:rPr>
                <w:b/>
              </w:rPr>
              <w:t xml:space="preserve"> </w:t>
            </w:r>
            <w:r w:rsidR="00A61BBB" w:rsidRPr="00F2411E">
              <w:rPr>
                <w:b/>
                <w:noProof/>
              </w:rPr>
              <w:t>5. Sitzung des Bauausschusses</w:t>
            </w:r>
            <w:r w:rsidR="004349DB" w:rsidRPr="00E319FE">
              <w:rPr>
                <w:b/>
              </w:rPr>
              <w:t xml:space="preserve"> statt.</w:t>
            </w:r>
          </w:p>
        </w:tc>
        <w:tc>
          <w:tcPr>
            <w:tcW w:w="567" w:type="dxa"/>
            <w:vAlign w:val="center"/>
          </w:tcPr>
          <w:p w14:paraId="4D3DC3DD" w14:textId="77777777" w:rsidR="004349DB" w:rsidRPr="00E319FE" w:rsidRDefault="004349DB" w:rsidP="00EB3249">
            <w:pPr>
              <w:jc w:val="center"/>
              <w:rPr>
                <w:b/>
              </w:rPr>
            </w:pPr>
          </w:p>
        </w:tc>
      </w:tr>
    </w:tbl>
    <w:p w14:paraId="0AD2DBBD" w14:textId="77777777" w:rsidR="004349DB" w:rsidRDefault="004349DB"/>
    <w:p w14:paraId="5644919D" w14:textId="77777777" w:rsidR="004349DB" w:rsidRDefault="00BC3B21">
      <w:r>
        <w:t>H</w:t>
      </w:r>
      <w:r w:rsidR="00ED4A0B">
        <w:t xml:space="preserve">ierzu lade ich Sie </w:t>
      </w:r>
      <w:r w:rsidR="00DB6FC0">
        <w:t>höflichst</w:t>
      </w:r>
      <w:r w:rsidR="00ED4A0B">
        <w:t xml:space="preserve"> ein.</w:t>
      </w:r>
    </w:p>
    <w:p w14:paraId="1F931778" w14:textId="77777777" w:rsidR="006A46A5" w:rsidRDefault="006A46A5" w:rsidP="006A46A5"/>
    <w:p w14:paraId="68F80B7E" w14:textId="77777777" w:rsidR="00DB6FC0" w:rsidRDefault="00DB6FC0" w:rsidP="00DB6FC0">
      <w:pPr>
        <w:jc w:val="center"/>
        <w:rPr>
          <w:b/>
        </w:rPr>
      </w:pPr>
      <w:r w:rsidRPr="00DB6FC0">
        <w:rPr>
          <w:b/>
        </w:rPr>
        <w:t>Tagesordnung</w:t>
      </w:r>
      <w:r>
        <w:rPr>
          <w:b/>
        </w:rPr>
        <w:t>:</w:t>
      </w:r>
    </w:p>
    <w:p w14:paraId="0EDDC3C2" w14:textId="77777777" w:rsidR="00DB6FC0" w:rsidRPr="00DB6FC0" w:rsidRDefault="00DB6FC0" w:rsidP="00DB6FC0"/>
    <w:p w14:paraId="08CF7B76" w14:textId="77777777" w:rsidR="00A61BBB" w:rsidRPr="002246AE" w:rsidRDefault="00A61BBB">
      <w:pPr>
        <w:rPr>
          <w:u w:val="single"/>
        </w:rPr>
      </w:pPr>
      <w:r w:rsidRPr="002246AE">
        <w:rPr>
          <w:u w:val="single"/>
        </w:rPr>
        <w:t>Öffentliche Sitzung</w:t>
      </w:r>
    </w:p>
    <w:p w14:paraId="1AC02367" w14:textId="77777777" w:rsidR="00A61BBB" w:rsidRPr="007B704E" w:rsidRDefault="00A61BBB"/>
    <w:tbl>
      <w:tblPr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60"/>
        <w:gridCol w:w="8567"/>
        <w:gridCol w:w="283"/>
      </w:tblGrid>
      <w:tr w:rsidR="00A61BBB" w:rsidRPr="00DB6FC0" w14:paraId="12879F79" w14:textId="77777777">
        <w:tc>
          <w:tcPr>
            <w:tcW w:w="860" w:type="dxa"/>
          </w:tcPr>
          <w:p w14:paraId="581AEF79" w14:textId="77FD9FEC" w:rsidR="00A61BBB" w:rsidRPr="00DB6FC0" w:rsidRDefault="00A61BBB" w:rsidP="00F9403E">
            <w:r w:rsidRPr="00DB6FC0">
              <w:t xml:space="preserve"> </w:t>
            </w:r>
            <w:r>
              <w:t>1</w:t>
            </w:r>
            <w:r w:rsidRPr="00DB6FC0">
              <w:t xml:space="preserve">.  </w:t>
            </w:r>
          </w:p>
        </w:tc>
        <w:tc>
          <w:tcPr>
            <w:tcW w:w="8567" w:type="dxa"/>
          </w:tcPr>
          <w:p w14:paraId="1C61D29F" w14:textId="57ED1F10" w:rsidR="00A61BBB" w:rsidRPr="00DB6FC0" w:rsidRDefault="00A61BBB" w:rsidP="00F9403E">
            <w:r>
              <w:t>Informationen</w:t>
            </w:r>
          </w:p>
        </w:tc>
        <w:tc>
          <w:tcPr>
            <w:tcW w:w="283" w:type="dxa"/>
          </w:tcPr>
          <w:p w14:paraId="6FD9D32F" w14:textId="77777777" w:rsidR="00A61BBB" w:rsidRPr="00DB6FC0" w:rsidRDefault="00A61BBB" w:rsidP="00F9403E"/>
        </w:tc>
      </w:tr>
      <w:tr w:rsidR="00A61BBB" w:rsidRPr="00DB6FC0" w14:paraId="48105AE4" w14:textId="77777777">
        <w:tc>
          <w:tcPr>
            <w:tcW w:w="860" w:type="dxa"/>
          </w:tcPr>
          <w:p w14:paraId="3ECD8C3E" w14:textId="367BB924" w:rsidR="00A61BBB" w:rsidRPr="00DB6FC0" w:rsidRDefault="00A61BBB" w:rsidP="00F9403E">
            <w:r w:rsidRPr="00DB6FC0">
              <w:t xml:space="preserve"> </w:t>
            </w:r>
            <w:bookmarkStart w:id="0" w:name="Nummer"/>
            <w:bookmarkEnd w:id="0"/>
            <w:r>
              <w:t>2</w:t>
            </w:r>
            <w:r w:rsidRPr="00DB6FC0">
              <w:t xml:space="preserve">.  </w:t>
            </w:r>
          </w:p>
        </w:tc>
        <w:tc>
          <w:tcPr>
            <w:tcW w:w="8567" w:type="dxa"/>
          </w:tcPr>
          <w:p w14:paraId="6E8A01C9" w14:textId="437A6B86" w:rsidR="00A61BBB" w:rsidRPr="00DB6FC0" w:rsidRDefault="00A61BBB" w:rsidP="00F9403E">
            <w:bookmarkStart w:id="1" w:name="Text"/>
            <w:bookmarkEnd w:id="1"/>
            <w:r>
              <w:t>Anfragen, Anregungen</w:t>
            </w:r>
          </w:p>
        </w:tc>
        <w:tc>
          <w:tcPr>
            <w:tcW w:w="283" w:type="dxa"/>
          </w:tcPr>
          <w:p w14:paraId="3F735F00" w14:textId="77777777" w:rsidR="00A61BBB" w:rsidRPr="00DB6FC0" w:rsidRDefault="00A61BBB" w:rsidP="00F9403E">
            <w:bookmarkStart w:id="2" w:name="Vorlage"/>
            <w:bookmarkEnd w:id="2"/>
          </w:p>
        </w:tc>
      </w:tr>
    </w:tbl>
    <w:p w14:paraId="6CAB9AED" w14:textId="77777777" w:rsidR="00DB6FC0" w:rsidRDefault="00DB6FC0" w:rsidP="006A46A5">
      <w:bookmarkStart w:id="3" w:name="Tagesordnung"/>
      <w:bookmarkEnd w:id="3"/>
    </w:p>
    <w:p w14:paraId="0E6371CF" w14:textId="77777777" w:rsidR="00DB6FC0" w:rsidRDefault="00DB6FC0" w:rsidP="006A46A5"/>
    <w:p w14:paraId="1811C17B" w14:textId="77777777" w:rsidR="00BE73EE" w:rsidRPr="00CD292B" w:rsidRDefault="00BE73EE" w:rsidP="00BE73EE">
      <w:r w:rsidRPr="00CD292B">
        <w:t>Mit freundlichen Grüßen</w:t>
      </w:r>
    </w:p>
    <w:p w14:paraId="7C3856C2" w14:textId="77777777" w:rsidR="00BE73EE" w:rsidRDefault="00BE73EE" w:rsidP="00BE73EE"/>
    <w:p w14:paraId="6EAC08E2" w14:textId="097BD0D9" w:rsidR="00967CB3" w:rsidRDefault="00A61BBB" w:rsidP="00967CB3">
      <w:r w:rsidRPr="00967CB3">
        <w:rPr>
          <w:noProof/>
        </w:rPr>
        <w:drawing>
          <wp:inline distT="0" distB="0" distL="0" distR="0" wp14:anchorId="11B5891C" wp14:editId="7C599EF5">
            <wp:extent cx="2209800" cy="781050"/>
            <wp:effectExtent l="0" t="0" r="0" b="0"/>
            <wp:docPr id="7" name="Bild 2" descr="Unterschrift Werner Bumeder bl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erschrift Werner Bumeder bl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DC601" w14:textId="234F86E8" w:rsidR="00967CB3" w:rsidRDefault="00A61BBB" w:rsidP="00967CB3">
      <w:r w:rsidRPr="00F2411E">
        <w:rPr>
          <w:noProof/>
        </w:rPr>
        <w:t>Werner</w:t>
      </w:r>
      <w:r w:rsidR="00967CB3" w:rsidRPr="005A5071">
        <w:t xml:space="preserve"> </w:t>
      </w:r>
      <w:r w:rsidRPr="00F2411E">
        <w:rPr>
          <w:noProof/>
        </w:rPr>
        <w:t>Bumeder</w:t>
      </w:r>
    </w:p>
    <w:p w14:paraId="4F01F099" w14:textId="6A29BDF3" w:rsidR="00D36583" w:rsidRDefault="00A61BBB" w:rsidP="00967CB3">
      <w:r w:rsidRPr="00F2411E">
        <w:rPr>
          <w:noProof/>
        </w:rPr>
        <w:t>Landrat</w:t>
      </w:r>
    </w:p>
    <w:sectPr w:rsidR="00D36583" w:rsidSect="006F249B">
      <w:headerReference w:type="first" r:id="rId7"/>
      <w:footerReference w:type="first" r:id="rId8"/>
      <w:type w:val="continuous"/>
      <w:pgSz w:w="11907" w:h="16840"/>
      <w:pgMar w:top="1418" w:right="1134" w:bottom="1276" w:left="1134" w:header="993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2870C" w14:textId="77777777" w:rsidR="008902AC" w:rsidRDefault="008902AC">
      <w:r>
        <w:separator/>
      </w:r>
    </w:p>
  </w:endnote>
  <w:endnote w:type="continuationSeparator" w:id="0">
    <w:p w14:paraId="54309487" w14:textId="77777777" w:rsidR="008902AC" w:rsidRDefault="0089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35DA9" w14:textId="77777777" w:rsidR="00BE73EE" w:rsidRPr="00BE73EE" w:rsidRDefault="00BE73EE" w:rsidP="00BE73EE">
    <w:pPr>
      <w:pStyle w:val="Fuzeile"/>
      <w:tabs>
        <w:tab w:val="clear" w:pos="4536"/>
        <w:tab w:val="clear" w:pos="9072"/>
        <w:tab w:val="left" w:pos="709"/>
        <w:tab w:val="right" w:pos="1418"/>
        <w:tab w:val="left" w:pos="2410"/>
        <w:tab w:val="left" w:pos="3261"/>
        <w:tab w:val="left" w:pos="3686"/>
        <w:tab w:val="left" w:pos="5387"/>
        <w:tab w:val="left" w:pos="8222"/>
      </w:tabs>
      <w:ind w:right="-426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55660" w14:textId="77777777" w:rsidR="008902AC" w:rsidRDefault="008902AC">
      <w:r>
        <w:separator/>
      </w:r>
    </w:p>
  </w:footnote>
  <w:footnote w:type="continuationSeparator" w:id="0">
    <w:p w14:paraId="279ADC09" w14:textId="77777777" w:rsidR="008902AC" w:rsidRDefault="0089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841"/>
      <w:gridCol w:w="4948"/>
      <w:gridCol w:w="1850"/>
    </w:tblGrid>
    <w:tr w:rsidR="00E319FE" w:rsidRPr="00E118A6" w14:paraId="4759866A" w14:textId="77777777" w:rsidTr="00146E52">
      <w:trPr>
        <w:trHeight w:val="655"/>
      </w:trPr>
      <w:tc>
        <w:tcPr>
          <w:tcW w:w="1392" w:type="dxa"/>
          <w:shd w:val="clear" w:color="auto" w:fill="auto"/>
        </w:tcPr>
        <w:p w14:paraId="2A44D045" w14:textId="77777777" w:rsidR="00E319FE" w:rsidRDefault="007C143C" w:rsidP="00B13A49">
          <w:pPr>
            <w:pStyle w:val="Kopfzeile"/>
            <w:tabs>
              <w:tab w:val="clear" w:pos="4536"/>
              <w:tab w:val="clear" w:pos="9072"/>
              <w:tab w:val="right" w:pos="9800"/>
            </w:tabs>
            <w:spacing w:after="200"/>
            <w:rPr>
              <w:b/>
              <w:bCs/>
              <w:kern w:val="32"/>
              <w:sz w:val="30"/>
              <w:szCs w:val="30"/>
            </w:rPr>
          </w:pPr>
          <w:r w:rsidRPr="00466A56">
            <w:rPr>
              <w:b/>
              <w:noProof/>
              <w:kern w:val="32"/>
            </w:rPr>
            <w:drawing>
              <wp:inline distT="0" distB="0" distL="0" distR="0" wp14:anchorId="6EF31C79" wp14:editId="7F98465D">
                <wp:extent cx="1666875" cy="895350"/>
                <wp:effectExtent l="0" t="0" r="0" b="0"/>
                <wp:docPr id="1" name="Bild 50" descr="C:\Users\administrator.LRADGF\Desktop\Logo CorpDesign\Logo_Landkreis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50" descr="C:\Users\administrator.LRADGF\Desktop\Logo CorpDesign\Logo_Landkreis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29" w:type="dxa"/>
          <w:shd w:val="clear" w:color="auto" w:fill="auto"/>
        </w:tcPr>
        <w:p w14:paraId="2CF6B4FE" w14:textId="77777777" w:rsidR="00E319FE" w:rsidRPr="00787F1F" w:rsidRDefault="00E319FE" w:rsidP="00B13A49">
          <w:pPr>
            <w:pStyle w:val="Kopfzeile"/>
            <w:tabs>
              <w:tab w:val="clear" w:pos="4536"/>
              <w:tab w:val="clear" w:pos="9072"/>
              <w:tab w:val="right" w:pos="9800"/>
            </w:tabs>
            <w:spacing w:after="200"/>
            <w:rPr>
              <w:b/>
              <w:bCs/>
              <w:kern w:val="32"/>
            </w:rPr>
          </w:pPr>
        </w:p>
      </w:tc>
      <w:tc>
        <w:tcPr>
          <w:tcW w:w="1985" w:type="dxa"/>
          <w:shd w:val="clear" w:color="auto" w:fill="auto"/>
        </w:tcPr>
        <w:p w14:paraId="0F8A4A85" w14:textId="77777777" w:rsidR="00E319FE" w:rsidRPr="00787F1F" w:rsidRDefault="00E319FE" w:rsidP="00B13A49">
          <w:pPr>
            <w:pStyle w:val="Kopfzeile"/>
            <w:tabs>
              <w:tab w:val="clear" w:pos="4536"/>
              <w:tab w:val="clear" w:pos="9072"/>
              <w:tab w:val="right" w:pos="9800"/>
            </w:tabs>
            <w:spacing w:after="200"/>
            <w:rPr>
              <w:b/>
              <w:bCs/>
              <w:kern w:val="32"/>
            </w:rPr>
          </w:pPr>
          <w:r>
            <w:rPr>
              <w:b/>
              <w:bCs/>
              <w:kern w:val="32"/>
            </w:rPr>
            <w:fldChar w:fldCharType="begin"/>
          </w:r>
          <w:r>
            <w:rPr>
              <w:b/>
              <w:bCs/>
              <w:kern w:val="32"/>
            </w:rPr>
            <w:instrText xml:space="preserve"> CREATEDATE  \@ "d. MMMM yyyy"  \* MERGEFORMAT </w:instrText>
          </w:r>
          <w:r>
            <w:rPr>
              <w:b/>
              <w:bCs/>
              <w:kern w:val="32"/>
            </w:rPr>
            <w:fldChar w:fldCharType="separate"/>
          </w:r>
          <w:r w:rsidR="00A61BBB">
            <w:rPr>
              <w:b/>
              <w:bCs/>
              <w:noProof/>
              <w:kern w:val="32"/>
            </w:rPr>
            <w:t>19. September 2025</w:t>
          </w:r>
          <w:r>
            <w:rPr>
              <w:b/>
              <w:bCs/>
              <w:kern w:val="32"/>
            </w:rPr>
            <w:fldChar w:fldCharType="end"/>
          </w:r>
        </w:p>
      </w:tc>
    </w:tr>
  </w:tbl>
  <w:p w14:paraId="50866FE4" w14:textId="77777777" w:rsidR="00E319FE" w:rsidRDefault="00E319FE" w:rsidP="00146E5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BB"/>
    <w:rsid w:val="00002700"/>
    <w:rsid w:val="00002DA7"/>
    <w:rsid w:val="000248FB"/>
    <w:rsid w:val="000302A7"/>
    <w:rsid w:val="0006256C"/>
    <w:rsid w:val="00064266"/>
    <w:rsid w:val="00065522"/>
    <w:rsid w:val="000A144B"/>
    <w:rsid w:val="000C7CCE"/>
    <w:rsid w:val="00120327"/>
    <w:rsid w:val="00146E52"/>
    <w:rsid w:val="001763DD"/>
    <w:rsid w:val="001846BB"/>
    <w:rsid w:val="00194EC4"/>
    <w:rsid w:val="001A0A76"/>
    <w:rsid w:val="001A200C"/>
    <w:rsid w:val="001A21E4"/>
    <w:rsid w:val="001A5123"/>
    <w:rsid w:val="00207E81"/>
    <w:rsid w:val="00243B71"/>
    <w:rsid w:val="00293CE2"/>
    <w:rsid w:val="002A2CA0"/>
    <w:rsid w:val="002F2104"/>
    <w:rsid w:val="00312DF1"/>
    <w:rsid w:val="003401E0"/>
    <w:rsid w:val="003635D3"/>
    <w:rsid w:val="0036421D"/>
    <w:rsid w:val="00373EDF"/>
    <w:rsid w:val="00380D06"/>
    <w:rsid w:val="00386A76"/>
    <w:rsid w:val="00393FB7"/>
    <w:rsid w:val="003A3EEA"/>
    <w:rsid w:val="003A501F"/>
    <w:rsid w:val="003B7F42"/>
    <w:rsid w:val="003D2CA0"/>
    <w:rsid w:val="003D36D0"/>
    <w:rsid w:val="003D553B"/>
    <w:rsid w:val="004131E7"/>
    <w:rsid w:val="004140FB"/>
    <w:rsid w:val="004349DB"/>
    <w:rsid w:val="0044588D"/>
    <w:rsid w:val="00466780"/>
    <w:rsid w:val="00466A56"/>
    <w:rsid w:val="004677F2"/>
    <w:rsid w:val="004748EB"/>
    <w:rsid w:val="00476AFE"/>
    <w:rsid w:val="00486C00"/>
    <w:rsid w:val="004A4CEE"/>
    <w:rsid w:val="004A7F5F"/>
    <w:rsid w:val="004B4A8C"/>
    <w:rsid w:val="004C7721"/>
    <w:rsid w:val="004D3E7F"/>
    <w:rsid w:val="004E321B"/>
    <w:rsid w:val="004E7112"/>
    <w:rsid w:val="00522ADA"/>
    <w:rsid w:val="00526E19"/>
    <w:rsid w:val="00546B5B"/>
    <w:rsid w:val="005709D9"/>
    <w:rsid w:val="0057292B"/>
    <w:rsid w:val="005B4E9D"/>
    <w:rsid w:val="005C1510"/>
    <w:rsid w:val="00604FDD"/>
    <w:rsid w:val="00635C88"/>
    <w:rsid w:val="00684655"/>
    <w:rsid w:val="006A46A5"/>
    <w:rsid w:val="006B64A4"/>
    <w:rsid w:val="006C14B3"/>
    <w:rsid w:val="006F249B"/>
    <w:rsid w:val="00705703"/>
    <w:rsid w:val="00715740"/>
    <w:rsid w:val="007279D8"/>
    <w:rsid w:val="007511A2"/>
    <w:rsid w:val="0075155E"/>
    <w:rsid w:val="00752F45"/>
    <w:rsid w:val="007B312A"/>
    <w:rsid w:val="007B704E"/>
    <w:rsid w:val="007C0DF0"/>
    <w:rsid w:val="007C143C"/>
    <w:rsid w:val="007E2B22"/>
    <w:rsid w:val="008060B9"/>
    <w:rsid w:val="00830630"/>
    <w:rsid w:val="008478B9"/>
    <w:rsid w:val="008902AC"/>
    <w:rsid w:val="008A53A7"/>
    <w:rsid w:val="008C6630"/>
    <w:rsid w:val="008D6964"/>
    <w:rsid w:val="008D78F9"/>
    <w:rsid w:val="00917B06"/>
    <w:rsid w:val="00921AAC"/>
    <w:rsid w:val="00923F48"/>
    <w:rsid w:val="0093448E"/>
    <w:rsid w:val="0094382C"/>
    <w:rsid w:val="00967CB3"/>
    <w:rsid w:val="009779BE"/>
    <w:rsid w:val="00991FE2"/>
    <w:rsid w:val="009A35FF"/>
    <w:rsid w:val="009A4F14"/>
    <w:rsid w:val="009B0CA2"/>
    <w:rsid w:val="009B57D3"/>
    <w:rsid w:val="009C5A0B"/>
    <w:rsid w:val="009F726D"/>
    <w:rsid w:val="00A04451"/>
    <w:rsid w:val="00A06FD9"/>
    <w:rsid w:val="00A155A4"/>
    <w:rsid w:val="00A24AE1"/>
    <w:rsid w:val="00A4171A"/>
    <w:rsid w:val="00A54A1E"/>
    <w:rsid w:val="00A61BBB"/>
    <w:rsid w:val="00A6758B"/>
    <w:rsid w:val="00A721A2"/>
    <w:rsid w:val="00A72E72"/>
    <w:rsid w:val="00A96420"/>
    <w:rsid w:val="00AC6139"/>
    <w:rsid w:val="00AE18A2"/>
    <w:rsid w:val="00AE5C75"/>
    <w:rsid w:val="00B07CE9"/>
    <w:rsid w:val="00B13A43"/>
    <w:rsid w:val="00B13A49"/>
    <w:rsid w:val="00B26E71"/>
    <w:rsid w:val="00B31710"/>
    <w:rsid w:val="00B70607"/>
    <w:rsid w:val="00B711BB"/>
    <w:rsid w:val="00B72448"/>
    <w:rsid w:val="00B8517B"/>
    <w:rsid w:val="00B8766A"/>
    <w:rsid w:val="00BB7477"/>
    <w:rsid w:val="00BC3B21"/>
    <w:rsid w:val="00BD2F00"/>
    <w:rsid w:val="00BE73EE"/>
    <w:rsid w:val="00BF3976"/>
    <w:rsid w:val="00BF4D10"/>
    <w:rsid w:val="00BF5A54"/>
    <w:rsid w:val="00C1095A"/>
    <w:rsid w:val="00C13E8D"/>
    <w:rsid w:val="00C16501"/>
    <w:rsid w:val="00C17361"/>
    <w:rsid w:val="00C94663"/>
    <w:rsid w:val="00CA06FD"/>
    <w:rsid w:val="00CA404D"/>
    <w:rsid w:val="00CB6479"/>
    <w:rsid w:val="00CC4BAA"/>
    <w:rsid w:val="00CC71F4"/>
    <w:rsid w:val="00CC7F55"/>
    <w:rsid w:val="00CD292B"/>
    <w:rsid w:val="00CF02C7"/>
    <w:rsid w:val="00CF3966"/>
    <w:rsid w:val="00D0596F"/>
    <w:rsid w:val="00D204B0"/>
    <w:rsid w:val="00D27392"/>
    <w:rsid w:val="00D36583"/>
    <w:rsid w:val="00D36FB6"/>
    <w:rsid w:val="00D558F5"/>
    <w:rsid w:val="00D846DB"/>
    <w:rsid w:val="00DB6FC0"/>
    <w:rsid w:val="00DD5FAD"/>
    <w:rsid w:val="00DF735A"/>
    <w:rsid w:val="00E0620B"/>
    <w:rsid w:val="00E11D79"/>
    <w:rsid w:val="00E319FE"/>
    <w:rsid w:val="00E474BC"/>
    <w:rsid w:val="00E605D4"/>
    <w:rsid w:val="00E63A7E"/>
    <w:rsid w:val="00E73EEE"/>
    <w:rsid w:val="00E85DFC"/>
    <w:rsid w:val="00EB3249"/>
    <w:rsid w:val="00EB7678"/>
    <w:rsid w:val="00ED4A0B"/>
    <w:rsid w:val="00EE1C31"/>
    <w:rsid w:val="00EF6851"/>
    <w:rsid w:val="00F15477"/>
    <w:rsid w:val="00F162DD"/>
    <w:rsid w:val="00F24E89"/>
    <w:rsid w:val="00F32E28"/>
    <w:rsid w:val="00F52196"/>
    <w:rsid w:val="00F530AB"/>
    <w:rsid w:val="00F5595A"/>
    <w:rsid w:val="00F56655"/>
    <w:rsid w:val="00F72305"/>
    <w:rsid w:val="00F77132"/>
    <w:rsid w:val="00FC4D03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4A7F13"/>
  <w15:chartTrackingRefBased/>
  <w15:docId w15:val="{D1040CB6-E0DB-4783-BA0E-8CC0C97A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720" w:after="480"/>
      <w:jc w:val="center"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table" w:styleId="Tabellenraster">
    <w:name w:val="Table Grid"/>
    <w:basedOn w:val="NormaleTabelle"/>
    <w:rsid w:val="0047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ocked/>
    <w:rPr>
      <w:rFonts w:ascii="Arial" w:hAnsi="Arial" w:cs="Arial"/>
      <w:sz w:val="22"/>
      <w:szCs w:val="22"/>
      <w:lang w:val="de-DE" w:eastAsia="de-DE" w:bidi="ar-SA"/>
    </w:rPr>
  </w:style>
  <w:style w:type="paragraph" w:styleId="Textkrper">
    <w:name w:val="Body Text"/>
    <w:basedOn w:val="Standard"/>
    <w:rsid w:val="00380D06"/>
    <w:pPr>
      <w:tabs>
        <w:tab w:val="right" w:pos="426"/>
        <w:tab w:val="left" w:pos="2127"/>
        <w:tab w:val="left" w:pos="4111"/>
        <w:tab w:val="left" w:pos="6946"/>
      </w:tabs>
      <w:overflowPunct/>
      <w:autoSpaceDE/>
      <w:autoSpaceDN/>
      <w:adjustRightInd/>
      <w:textAlignment w:val="auto"/>
    </w:pPr>
    <w:rPr>
      <w:rFonts w:cs="Times New Roman"/>
      <w:kern w:val="28"/>
      <w:sz w:val="16"/>
      <w:szCs w:val="20"/>
    </w:rPr>
  </w:style>
  <w:style w:type="character" w:styleId="Hyperlink">
    <w:name w:val="Hyperlink"/>
    <w:rsid w:val="00BE7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RADGF9\InstanceConfig\0001\Dot\einladung_press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einladung_presse.dotx</Template>
  <TotalTime>0</TotalTime>
  <Pages>1</Pages>
  <Words>90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</vt:lpstr>
    </vt:vector>
  </TitlesOfParts>
  <Company>Fa. SOMACOS GmbH &amp; Co. KG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</dc:title>
  <dc:subject/>
  <dc:creator>Huber Erika</dc:creator>
  <cp:keywords/>
  <cp:lastModifiedBy>Huber Erika</cp:lastModifiedBy>
  <cp:revision>2</cp:revision>
  <cp:lastPrinted>2009-11-25T08:16:00Z</cp:lastPrinted>
  <dcterms:created xsi:type="dcterms:W3CDTF">2025-09-19T10:28:00Z</dcterms:created>
  <dcterms:modified xsi:type="dcterms:W3CDTF">2025-09-19T10:28:00Z</dcterms:modified>
</cp:coreProperties>
</file>